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79E9A" w14:textId="77777777" w:rsidR="00B81F16" w:rsidRDefault="00276E7E" w:rsidP="004B7844">
      <w:pPr>
        <w:jc w:val="center"/>
      </w:pPr>
      <w:r>
        <w:rPr>
          <w:b/>
          <w:bCs/>
          <w:sz w:val="22"/>
          <w:szCs w:val="22"/>
        </w:rPr>
        <w:t xml:space="preserve">Опросный лист на </w:t>
      </w:r>
      <w:r w:rsidR="001E1DD6">
        <w:rPr>
          <w:b/>
          <w:bCs/>
          <w:sz w:val="22"/>
          <w:szCs w:val="22"/>
        </w:rPr>
        <w:t>противопожарные резервуары</w:t>
      </w:r>
    </w:p>
    <w:p w14:paraId="44EC3F2E" w14:textId="77777777" w:rsidR="00B81F16" w:rsidRPr="00A0193B" w:rsidRDefault="00B3635D" w:rsidP="00B81F16">
      <w:pPr>
        <w:rPr>
          <w:rFonts w:ascii="Calibri" w:hAnsi="Calibri"/>
          <w:sz w:val="16"/>
          <w:szCs w:val="16"/>
        </w:rPr>
      </w:pPr>
      <w:r>
        <w:rPr>
          <w:noProof/>
        </w:rPr>
        <w:t xml:space="preserve">        </w:t>
      </w:r>
      <w:r w:rsidRPr="007A2B8C">
        <w:rPr>
          <w:rFonts w:ascii="Calibri" w:hAnsi="Calibri"/>
          <w:noProof/>
          <w:sz w:val="16"/>
          <w:szCs w:val="16"/>
        </w:rPr>
        <w:t xml:space="preserve">        </w:t>
      </w:r>
      <w:r w:rsidRPr="00A0193B">
        <w:rPr>
          <w:rFonts w:ascii="Calibri" w:hAnsi="Calibri"/>
          <w:noProof/>
          <w:sz w:val="16"/>
          <w:szCs w:val="16"/>
        </w:rPr>
        <w:t xml:space="preserve">    </w:t>
      </w:r>
      <w:r w:rsidRPr="007A2B8C">
        <w:rPr>
          <w:rFonts w:ascii="Calibri" w:hAnsi="Calibri"/>
          <w:noProof/>
          <w:sz w:val="16"/>
          <w:szCs w:val="16"/>
        </w:rPr>
        <w:t xml:space="preserve">  </w:t>
      </w:r>
    </w:p>
    <w:tbl>
      <w:tblPr>
        <w:tblW w:w="10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1871"/>
        <w:gridCol w:w="5305"/>
        <w:gridCol w:w="2409"/>
      </w:tblGrid>
      <w:tr w:rsidR="00971E53" w14:paraId="3FF0BEC4" w14:textId="77777777" w:rsidTr="00863F6F">
        <w:trPr>
          <w:trHeight w:val="273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09B42" w14:textId="77777777" w:rsidR="00971E53" w:rsidRPr="00916E5C" w:rsidRDefault="00971E53" w:rsidP="0078454B">
            <w:pPr>
              <w:rPr>
                <w:b/>
                <w:bCs/>
              </w:rPr>
            </w:pPr>
            <w:r w:rsidRPr="00916E5C">
              <w:rPr>
                <w:b/>
                <w:bCs/>
              </w:rPr>
              <w:t>Предприятие</w:t>
            </w:r>
          </w:p>
        </w:tc>
        <w:tc>
          <w:tcPr>
            <w:tcW w:w="77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0FAC1" w14:textId="77777777" w:rsidR="00971E53" w:rsidRPr="00123246" w:rsidRDefault="00971E53" w:rsidP="00ED3BB3">
            <w:pPr>
              <w:jc w:val="right"/>
            </w:pPr>
          </w:p>
        </w:tc>
      </w:tr>
      <w:tr w:rsidR="009034C7" w14:paraId="671D1C66" w14:textId="77777777" w:rsidTr="00863F6F">
        <w:trPr>
          <w:trHeight w:val="29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33A53" w14:textId="77777777" w:rsidR="009034C7" w:rsidRPr="00916E5C" w:rsidRDefault="007D554C" w:rsidP="0078454B">
            <w:pPr>
              <w:rPr>
                <w:b/>
                <w:bCs/>
              </w:rPr>
            </w:pPr>
            <w:r>
              <w:rPr>
                <w:b/>
                <w:bCs/>
              </w:rPr>
              <w:t>Контактное лицо</w:t>
            </w:r>
          </w:p>
        </w:tc>
        <w:tc>
          <w:tcPr>
            <w:tcW w:w="77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142D0" w14:textId="77777777" w:rsidR="009034C7" w:rsidRPr="00123246" w:rsidRDefault="009034C7" w:rsidP="00A02812"/>
        </w:tc>
      </w:tr>
      <w:tr w:rsidR="007D554C" w14:paraId="3015C2DD" w14:textId="77777777" w:rsidTr="00863F6F">
        <w:trPr>
          <w:trHeight w:val="29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75230" w14:textId="77777777" w:rsidR="007D554C" w:rsidRPr="007D554C" w:rsidRDefault="007D554C" w:rsidP="0078454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Телефон/факс/</w:t>
            </w:r>
            <w:r>
              <w:rPr>
                <w:b/>
                <w:bCs/>
                <w:lang w:val="en-US"/>
              </w:rPr>
              <w:t>e-mail</w:t>
            </w:r>
          </w:p>
        </w:tc>
        <w:tc>
          <w:tcPr>
            <w:tcW w:w="77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F32B" w14:textId="77777777" w:rsidR="007D554C" w:rsidRPr="00123246" w:rsidRDefault="007D554C" w:rsidP="00A02812"/>
        </w:tc>
      </w:tr>
      <w:tr w:rsidR="0005395F" w:rsidRPr="0048525F" w14:paraId="73C4E12C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17712" w14:textId="77777777" w:rsidR="0005395F" w:rsidRPr="0048525F" w:rsidRDefault="0005395F" w:rsidP="00DE172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1BEC3" w14:textId="77777777" w:rsidR="0005395F" w:rsidRPr="0048525F" w:rsidRDefault="0005395F">
            <w:r w:rsidRPr="0048525F">
              <w:t>Тип резервуара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14C9" w14:textId="77777777" w:rsidR="0005395F" w:rsidRPr="0048525F" w:rsidRDefault="008117B9" w:rsidP="00ED3BB3">
            <w:r>
              <w:t>Горизонтальный</w:t>
            </w:r>
            <w:r w:rsidR="00ED3BB3">
              <w:t>/вертикальный (выбрать нужное)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239B" w14:textId="77777777" w:rsidR="0005395F" w:rsidRPr="0048525F" w:rsidRDefault="0005395F"/>
        </w:tc>
      </w:tr>
      <w:tr w:rsidR="0005395F" w:rsidRPr="0048525F" w14:paraId="6F06856B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5C74" w14:textId="77777777" w:rsidR="0005395F" w:rsidRPr="0048525F" w:rsidRDefault="0005395F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AB790" w14:textId="77777777" w:rsidR="0005395F" w:rsidRPr="0048525F" w:rsidRDefault="0005395F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FEF4" w14:textId="77777777" w:rsidR="0005395F" w:rsidRPr="0048525F" w:rsidRDefault="00ED3BB3" w:rsidP="008117B9">
            <w:r>
              <w:t>Наземный/подземный (выбрать нужное)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C95A" w14:textId="77777777" w:rsidR="0005395F" w:rsidRPr="0048525F" w:rsidRDefault="0005395F" w:rsidP="00DF290F"/>
        </w:tc>
      </w:tr>
      <w:tr w:rsidR="0005395F" w:rsidRPr="0048525F" w14:paraId="79752637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9404C" w14:textId="77777777" w:rsidR="0005395F" w:rsidRPr="0048525F" w:rsidRDefault="0005395F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48922" w14:textId="77777777" w:rsidR="0005395F" w:rsidRPr="0048525F" w:rsidRDefault="0005395F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E246" w14:textId="77777777" w:rsidR="0005395F" w:rsidRPr="0048525F" w:rsidRDefault="009800E4" w:rsidP="00DF290F">
            <w:r>
              <w:t xml:space="preserve">Наличие </w:t>
            </w:r>
            <w:proofErr w:type="gramStart"/>
            <w:r>
              <w:t xml:space="preserve">ложементов,   </w:t>
            </w:r>
            <w:proofErr w:type="gramEnd"/>
            <w:r>
              <w:t xml:space="preserve">   </w:t>
            </w:r>
            <w:r w:rsidRPr="0048525F">
              <w:t>да/нет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0E7A42" w14:textId="77777777" w:rsidR="0005395F" w:rsidRPr="0048525F" w:rsidRDefault="0005395F" w:rsidP="00DF290F"/>
        </w:tc>
      </w:tr>
      <w:tr w:rsidR="00D554C0" w:rsidRPr="0048525F" w14:paraId="2A238AB9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80FEE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7F25B" w14:textId="77777777" w:rsidR="00D554C0" w:rsidRPr="0048525F" w:rsidRDefault="00D554C0" w:rsidP="007A2B8C">
            <w:pPr>
              <w:jc w:val="center"/>
            </w:pPr>
            <w:r w:rsidRPr="0048525F">
              <w:t>Геометрические размеры</w:t>
            </w:r>
          </w:p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395F2E" w14:textId="77777777" w:rsidR="00D554C0" w:rsidRPr="0048525F" w:rsidRDefault="00D554C0" w:rsidP="00D554C0">
            <w:r w:rsidRPr="0048525F">
              <w:t>Диаметр</w:t>
            </w:r>
            <w:r>
              <w:t xml:space="preserve"> </w:t>
            </w:r>
            <w:r>
              <w:rPr>
                <w:lang w:val="en-US"/>
              </w:rPr>
              <w:t>D</w:t>
            </w:r>
            <w:r w:rsidR="00802969">
              <w:rPr>
                <w:lang w:val="en-US"/>
              </w:rPr>
              <w:t>y</w:t>
            </w:r>
            <w:r>
              <w:rPr>
                <w:lang w:val="en-US"/>
              </w:rPr>
              <w:t>*</w:t>
            </w:r>
            <w:r w:rsidRPr="0048525F">
              <w:t>, мм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05448D" w14:textId="77777777" w:rsidR="00D554C0" w:rsidRPr="0048525F" w:rsidRDefault="00D554C0"/>
        </w:tc>
      </w:tr>
      <w:tr w:rsidR="00D554C0" w:rsidRPr="0048525F" w14:paraId="78180531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A935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3377" w14:textId="77777777" w:rsidR="00D554C0" w:rsidRPr="0048525F" w:rsidRDefault="00D554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03492" w14:textId="77777777" w:rsidR="00D554C0" w:rsidRPr="0048525F" w:rsidRDefault="00D554C0" w:rsidP="00B81F16">
            <w:r w:rsidRPr="0048525F">
              <w:t>Высота</w:t>
            </w:r>
            <w:r>
              <w:t xml:space="preserve"> стенки резервуара</w:t>
            </w:r>
            <w:r w:rsidR="00ED3BB3">
              <w:t xml:space="preserve"> </w:t>
            </w:r>
            <w:r w:rsidR="00ED3BB3">
              <w:rPr>
                <w:lang w:val="en-US"/>
              </w:rPr>
              <w:t>H</w:t>
            </w:r>
            <w:r w:rsidR="00ED3BB3" w:rsidRPr="00ED3BB3">
              <w:t>*</w:t>
            </w:r>
            <w:r w:rsidRPr="0048525F">
              <w:t>, мм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2DA4CC" w14:textId="77777777" w:rsidR="00D554C0" w:rsidRPr="0048525F" w:rsidRDefault="00D554C0"/>
        </w:tc>
      </w:tr>
      <w:tr w:rsidR="00D554C0" w:rsidRPr="0048525F" w14:paraId="21AAA86C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C15E5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DE04" w14:textId="77777777" w:rsidR="00D554C0" w:rsidRPr="0048525F" w:rsidRDefault="00D554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2018B" w14:textId="77777777" w:rsidR="00D554C0" w:rsidRPr="0048525F" w:rsidRDefault="00D554C0">
            <w:pPr>
              <w:rPr>
                <w:vertAlign w:val="superscript"/>
              </w:rPr>
            </w:pPr>
            <w:r w:rsidRPr="0048525F">
              <w:t>Номинальный объем, м</w:t>
            </w:r>
            <w:r w:rsidRPr="0048525F"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C1ECEA" w14:textId="77777777" w:rsidR="00D554C0" w:rsidRPr="0048525F" w:rsidRDefault="00D554C0"/>
        </w:tc>
      </w:tr>
      <w:tr w:rsidR="00D554C0" w:rsidRPr="0048525F" w14:paraId="4BC144EF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C01CA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D71F6" w14:textId="77777777" w:rsidR="00D554C0" w:rsidRPr="0048525F" w:rsidRDefault="00D554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99A19" w14:textId="77777777" w:rsidR="00D554C0" w:rsidRPr="00D554C0" w:rsidRDefault="00D554C0">
            <w:r w:rsidRPr="006D4C8F">
              <w:t>Диаметр входя</w:t>
            </w:r>
            <w:r>
              <w:t>щей трубы</w:t>
            </w:r>
            <w:r w:rsidRPr="006D4C8F">
              <w:t xml:space="preserve"> </w:t>
            </w:r>
            <w:r w:rsidRPr="006D4C8F">
              <w:rPr>
                <w:lang w:val="en-US"/>
              </w:rPr>
              <w:t>D</w:t>
            </w:r>
            <w:proofErr w:type="spellStart"/>
            <w:r w:rsidRPr="00D554C0">
              <w:rPr>
                <w:vertAlign w:val="subscript"/>
              </w:rPr>
              <w:t>вх</w:t>
            </w:r>
            <w:proofErr w:type="spellEnd"/>
            <w:r>
              <w:t>, мм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997F9B" w14:textId="77777777" w:rsidR="00D554C0" w:rsidRPr="0048525F" w:rsidRDefault="00D554C0"/>
        </w:tc>
      </w:tr>
      <w:tr w:rsidR="009800E4" w:rsidRPr="0048525F" w14:paraId="15B0D957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E66C1" w14:textId="77777777" w:rsidR="009800E4" w:rsidRPr="0048525F" w:rsidRDefault="009800E4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8E377" w14:textId="77777777" w:rsidR="009800E4" w:rsidRPr="0048525F" w:rsidRDefault="009800E4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7B0E8B" w14:textId="77777777" w:rsidR="009800E4" w:rsidRPr="006D4C8F" w:rsidRDefault="009800E4">
            <w:r>
              <w:t xml:space="preserve">Сливной патрубок </w:t>
            </w:r>
            <w:r>
              <w:rPr>
                <w:lang w:val="en-US"/>
              </w:rPr>
              <w:t>D</w:t>
            </w:r>
            <w:proofErr w:type="spellStart"/>
            <w:r>
              <w:rPr>
                <w:vertAlign w:val="subscript"/>
              </w:rPr>
              <w:t>сл</w:t>
            </w:r>
            <w:proofErr w:type="spellEnd"/>
            <w:r>
              <w:t>, мм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E9BAD3" w14:textId="77777777" w:rsidR="009800E4" w:rsidRPr="0048525F" w:rsidRDefault="009800E4"/>
        </w:tc>
      </w:tr>
      <w:tr w:rsidR="00D554C0" w:rsidRPr="0048525F" w14:paraId="0F8FC108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EAA49" w14:textId="77777777" w:rsidR="00D554C0" w:rsidRPr="0048525F" w:rsidRDefault="00D554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77787" w14:textId="77777777" w:rsidR="00D554C0" w:rsidRPr="0048525F" w:rsidRDefault="00D554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215B0C" w14:textId="77777777" w:rsidR="00D554C0" w:rsidRPr="00ED3BB3" w:rsidRDefault="00D554C0">
            <w:r>
              <w:t xml:space="preserve">Длина горловины </w:t>
            </w:r>
            <w:r>
              <w:rPr>
                <w:lang w:val="en-US"/>
              </w:rPr>
              <w:t>h</w:t>
            </w:r>
            <w:r>
              <w:t>, мм</w:t>
            </w:r>
            <w:r w:rsidR="00ED3BB3">
              <w:t xml:space="preserve"> (если имеется)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AEAF80" w14:textId="77777777" w:rsidR="00D554C0" w:rsidRPr="0048525F" w:rsidRDefault="00D554C0"/>
        </w:tc>
      </w:tr>
      <w:tr w:rsidR="0048525F" w:rsidRPr="0048525F" w14:paraId="498AA612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7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D0961" w14:textId="77777777" w:rsidR="00AD5B4B" w:rsidRPr="0048525F" w:rsidRDefault="00AD5B4B" w:rsidP="00237E1E">
            <w:pPr>
              <w:rPr>
                <w:b/>
                <w:bCs/>
              </w:rPr>
            </w:pPr>
            <w:r w:rsidRPr="0048525F">
              <w:rPr>
                <w:b/>
                <w:bCs/>
              </w:rPr>
              <w:t>Необходимые сведения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D8DED" w14:textId="77777777" w:rsidR="00AD5B4B" w:rsidRPr="0048525F" w:rsidRDefault="00AD5B4B" w:rsidP="00237E1E">
            <w:pPr>
              <w:jc w:val="center"/>
              <w:rPr>
                <w:b/>
                <w:bCs/>
              </w:rPr>
            </w:pPr>
          </w:p>
        </w:tc>
      </w:tr>
      <w:tr w:rsidR="00202DC0" w:rsidRPr="0048525F" w14:paraId="3E0E64E2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1"/>
        </w:trPr>
        <w:tc>
          <w:tcPr>
            <w:tcW w:w="6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1ECBC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3CD3A" w14:textId="77777777" w:rsidR="00202DC0" w:rsidRPr="0048525F" w:rsidRDefault="00202DC0" w:rsidP="006D4C8F">
            <w:pPr>
              <w:jc w:val="center"/>
            </w:pPr>
            <w:r w:rsidRPr="0048525F">
              <w:t>Эксплуатационные</w:t>
            </w:r>
          </w:p>
          <w:p w14:paraId="4DD4F73F" w14:textId="77777777" w:rsidR="00202DC0" w:rsidRPr="0048525F" w:rsidRDefault="00202DC0" w:rsidP="006D4C8F">
            <w:pPr>
              <w:jc w:val="center"/>
            </w:pPr>
            <w:r w:rsidRPr="0048525F">
              <w:t>параметры</w:t>
            </w:r>
          </w:p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E092B" w14:textId="77777777" w:rsidR="00202DC0" w:rsidRPr="0048525F" w:rsidRDefault="00202DC0">
            <w:r w:rsidRPr="0048525F">
              <w:t>Наименование хранимого продукта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52BC4B" w14:textId="77777777" w:rsidR="00202DC0" w:rsidRPr="0048525F" w:rsidRDefault="00202DC0"/>
        </w:tc>
      </w:tr>
      <w:tr w:rsidR="008F0BCD" w:rsidRPr="0048525F" w14:paraId="19FC1E21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1"/>
        </w:trPr>
        <w:tc>
          <w:tcPr>
            <w:tcW w:w="6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1118F" w14:textId="77777777" w:rsidR="008F0BCD" w:rsidRPr="0048525F" w:rsidRDefault="008F0BCD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8486" w14:textId="77777777" w:rsidR="008F0BCD" w:rsidRPr="0048525F" w:rsidRDefault="008F0BCD" w:rsidP="006D4C8F">
            <w:pPr>
              <w:jc w:val="center"/>
            </w:pPr>
          </w:p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27DFE5" w14:textId="77777777" w:rsidR="008F0BCD" w:rsidRPr="0048525F" w:rsidRDefault="008F0BCD">
            <w:r>
              <w:t>Концентрация, %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C53E84" w14:textId="77777777" w:rsidR="008F0BCD" w:rsidRPr="0048525F" w:rsidRDefault="008F0BCD"/>
        </w:tc>
      </w:tr>
      <w:tr w:rsidR="00202DC0" w:rsidRPr="0048525F" w14:paraId="347B08F4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9919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A4E5D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0D3068" w14:textId="77777777" w:rsidR="00202DC0" w:rsidRPr="0048525F" w:rsidRDefault="001950EC">
            <w:r>
              <w:t xml:space="preserve">Рабочая </w:t>
            </w:r>
            <w:proofErr w:type="gramStart"/>
            <w:r>
              <w:t>температура</w:t>
            </w:r>
            <w:r w:rsidR="007A2B8C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t</w:t>
            </w:r>
            <w:proofErr w:type="gramEnd"/>
            <w:r>
              <w:t>, °С</w:t>
            </w:r>
            <w:r w:rsidR="00202DC0" w:rsidRPr="0048525F">
              <w:t xml:space="preserve">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06F1E7" w14:textId="77777777" w:rsidR="00202DC0" w:rsidRPr="0048525F" w:rsidRDefault="00202DC0"/>
        </w:tc>
      </w:tr>
      <w:tr w:rsidR="00202DC0" w:rsidRPr="0048525F" w14:paraId="0D3EE143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350E7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3AD12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E36ED2" w14:textId="77777777" w:rsidR="00202DC0" w:rsidRPr="001950EC" w:rsidRDefault="00202DC0">
            <w:r w:rsidRPr="0048525F">
              <w:t>Максимальная температура хранения продукта</w:t>
            </w:r>
            <w:r w:rsidR="001950EC">
              <w:t xml:space="preserve"> </w:t>
            </w:r>
            <w:proofErr w:type="spellStart"/>
            <w:r w:rsidR="001950EC">
              <w:rPr>
                <w:lang w:val="en-US"/>
              </w:rPr>
              <w:t>t</w:t>
            </w:r>
            <w:r w:rsidR="001950EC">
              <w:rPr>
                <w:vertAlign w:val="subscript"/>
                <w:lang w:val="en-US"/>
              </w:rPr>
              <w:t>max</w:t>
            </w:r>
            <w:proofErr w:type="spellEnd"/>
            <w:r w:rsidR="001950EC" w:rsidRPr="001950EC">
              <w:t>,</w:t>
            </w:r>
            <w:r w:rsidR="001950EC">
              <w:t xml:space="preserve"> °С</w:t>
            </w:r>
            <w:r w:rsidR="001950EC" w:rsidRPr="0048525F">
              <w:t xml:space="preserve">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1F3B9E" w14:textId="77777777" w:rsidR="00202DC0" w:rsidRPr="0048525F" w:rsidRDefault="00202DC0"/>
        </w:tc>
      </w:tr>
      <w:tr w:rsidR="00202DC0" w:rsidRPr="0048525F" w14:paraId="081789C1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780B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E1A63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6FA03" w14:textId="77777777" w:rsidR="00202DC0" w:rsidRPr="0048525F" w:rsidRDefault="00202DC0">
            <w:r w:rsidRPr="0048525F">
              <w:t>Внутреннее избыточное давление в резервуаре, кПа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02522F" w14:textId="77777777" w:rsidR="00202DC0" w:rsidRPr="0048525F" w:rsidRDefault="00202DC0"/>
        </w:tc>
      </w:tr>
      <w:tr w:rsidR="00202DC0" w:rsidRPr="0048525F" w14:paraId="46A71A0B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58D4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87AD6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4D1199" w14:textId="77777777" w:rsidR="00202DC0" w:rsidRPr="0048525F" w:rsidRDefault="00202DC0" w:rsidP="001950EC">
            <w:r w:rsidRPr="0048525F">
              <w:t xml:space="preserve">Теплоизоляция </w:t>
            </w:r>
            <w:proofErr w:type="gramStart"/>
            <w:r w:rsidR="001950EC">
              <w:t xml:space="preserve">емкости,   </w:t>
            </w:r>
            <w:proofErr w:type="gramEnd"/>
            <w:r w:rsidR="001950EC">
              <w:t xml:space="preserve">   </w:t>
            </w:r>
            <w:r w:rsidR="001950EC" w:rsidRPr="0048525F">
              <w:t>да/нет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8FAB7" w14:textId="77777777" w:rsidR="00202DC0" w:rsidRPr="0048525F" w:rsidRDefault="00202DC0"/>
        </w:tc>
      </w:tr>
      <w:tr w:rsidR="009800E4" w:rsidRPr="0048525F" w14:paraId="56D5B3EA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F07D" w14:textId="77777777" w:rsidR="009800E4" w:rsidRPr="0048525F" w:rsidRDefault="009800E4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CB2BE" w14:textId="77777777" w:rsidR="009800E4" w:rsidRPr="0048525F" w:rsidRDefault="009800E4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1F9DD" w14:textId="77777777" w:rsidR="009800E4" w:rsidRPr="007A2B8C" w:rsidRDefault="009800E4">
            <w:pPr>
              <w:rPr>
                <w:lang w:val="en-US"/>
              </w:rPr>
            </w:pPr>
            <w:r w:rsidRPr="006D4C8F">
              <w:t xml:space="preserve">Наличие фланцевых </w:t>
            </w:r>
            <w:proofErr w:type="gramStart"/>
            <w:r w:rsidRPr="006D4C8F">
              <w:t xml:space="preserve">соединений,  </w:t>
            </w:r>
            <w:proofErr w:type="spellStart"/>
            <w:r w:rsidRPr="006D4C8F">
              <w:t>шт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B8122" w14:textId="77777777" w:rsidR="009800E4" w:rsidRPr="0048525F" w:rsidRDefault="009800E4"/>
        </w:tc>
      </w:tr>
      <w:tr w:rsidR="009800E4" w:rsidRPr="0048525F" w14:paraId="185B9F80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40B8C" w14:textId="77777777" w:rsidR="009800E4" w:rsidRPr="0048525F" w:rsidRDefault="009800E4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BD726" w14:textId="77777777" w:rsidR="009800E4" w:rsidRPr="0048525F" w:rsidRDefault="009800E4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985BF" w14:textId="77777777" w:rsidR="009800E4" w:rsidRPr="006D4C8F" w:rsidRDefault="009800E4" w:rsidP="001950EC">
            <w:r>
              <w:t xml:space="preserve">Расположение </w:t>
            </w:r>
            <w:r w:rsidR="001950EC">
              <w:t>(уличное/в помещении)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2CF263" w14:textId="77777777" w:rsidR="009800E4" w:rsidRPr="0048525F" w:rsidRDefault="009800E4"/>
        </w:tc>
      </w:tr>
      <w:tr w:rsidR="00202DC0" w:rsidRPr="0048525F" w14:paraId="057C7D9C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46"/>
        </w:trPr>
        <w:tc>
          <w:tcPr>
            <w:tcW w:w="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2BBAF" w14:textId="77777777" w:rsidR="00202DC0" w:rsidRPr="0048525F" w:rsidRDefault="00202DC0" w:rsidP="00123246">
            <w:pPr>
              <w:numPr>
                <w:ilvl w:val="0"/>
                <w:numId w:val="3"/>
              </w:num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6D54F" w14:textId="77777777" w:rsidR="00202DC0" w:rsidRPr="0048525F" w:rsidRDefault="00202DC0"/>
        </w:tc>
        <w:tc>
          <w:tcPr>
            <w:tcW w:w="5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91FC09" w14:textId="77777777" w:rsidR="00202DC0" w:rsidRPr="0048525F" w:rsidRDefault="009800E4">
            <w:r>
              <w:t>Внешнее защитное покрытие, цвет</w:t>
            </w:r>
            <w:r w:rsidR="00ED3BB3">
              <w:t xml:space="preserve"> (красный, желтый, зеленый, серый)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7EB1EC" w14:textId="77777777" w:rsidR="00202DC0" w:rsidRPr="0048525F" w:rsidRDefault="00202DC0"/>
        </w:tc>
      </w:tr>
      <w:tr w:rsidR="009800E4" w:rsidRPr="0048525F" w14:paraId="2E889C50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791B" w14:textId="77777777" w:rsidR="009800E4" w:rsidRDefault="009800E4" w:rsidP="00123246">
            <w:pPr>
              <w:ind w:left="113"/>
            </w:pPr>
            <w:r>
              <w:t>4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1B376" w14:textId="77777777" w:rsidR="007A2B8C" w:rsidRDefault="009800E4" w:rsidP="00202DC0">
            <w:pPr>
              <w:jc w:val="center"/>
            </w:pPr>
            <w:r>
              <w:t>Доставка,</w:t>
            </w:r>
          </w:p>
          <w:p w14:paraId="2F9E879E" w14:textId="77777777" w:rsidR="009800E4" w:rsidRDefault="009800E4" w:rsidP="00202DC0">
            <w:pPr>
              <w:jc w:val="center"/>
            </w:pPr>
            <w:r>
              <w:t xml:space="preserve"> </w:t>
            </w:r>
            <w:proofErr w:type="gramStart"/>
            <w:r>
              <w:t>шеф-монтаж</w:t>
            </w:r>
            <w:proofErr w:type="gramEnd"/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7264" w14:textId="77777777" w:rsidR="009800E4" w:rsidRPr="00202DC0" w:rsidRDefault="009800E4" w:rsidP="009800E4">
            <w:pPr>
              <w:rPr>
                <w:bCs/>
              </w:rPr>
            </w:pPr>
            <w:r>
              <w:rPr>
                <w:bCs/>
              </w:rPr>
              <w:t>Доставка/самовывоз (указать нужное)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4C256CD" w14:textId="77777777" w:rsidR="009800E4" w:rsidRPr="0048525F" w:rsidRDefault="009800E4"/>
        </w:tc>
      </w:tr>
      <w:tr w:rsidR="009800E4" w:rsidRPr="0048525F" w14:paraId="0C262E00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33"/>
        </w:trPr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787C" w14:textId="77777777" w:rsidR="009800E4" w:rsidRPr="0048525F" w:rsidRDefault="009800E4" w:rsidP="00123246">
            <w:pPr>
              <w:ind w:left="113"/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81B90" w14:textId="77777777" w:rsidR="009800E4" w:rsidRPr="0048525F" w:rsidRDefault="009800E4" w:rsidP="00202DC0">
            <w:pPr>
              <w:jc w:val="center"/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6072" w14:textId="77777777" w:rsidR="009800E4" w:rsidRPr="0048525F" w:rsidRDefault="009800E4">
            <w:pPr>
              <w:rPr>
                <w:b/>
                <w:bCs/>
              </w:rPr>
            </w:pPr>
            <w:r w:rsidRPr="00202DC0">
              <w:rPr>
                <w:bCs/>
              </w:rPr>
              <w:t>Поставка в собранном или разобранном виде?</w:t>
            </w:r>
            <w:r w:rsidRPr="0048525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</w:t>
            </w:r>
            <w:r w:rsidRPr="0048525F">
              <w:t>(указать нужное)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3CEB5ED" w14:textId="77777777" w:rsidR="009800E4" w:rsidRPr="0048525F" w:rsidRDefault="009800E4"/>
        </w:tc>
      </w:tr>
      <w:tr w:rsidR="009800E4" w:rsidRPr="0048525F" w14:paraId="6AC96162" w14:textId="77777777" w:rsidTr="00863F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41"/>
        </w:trPr>
        <w:tc>
          <w:tcPr>
            <w:tcW w:w="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F74DE" w14:textId="77777777" w:rsidR="009800E4" w:rsidRPr="0048525F" w:rsidRDefault="009800E4" w:rsidP="00123246">
            <w:pPr>
              <w:ind w:left="113"/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F32B55" w14:textId="77777777" w:rsidR="009800E4" w:rsidRPr="0048525F" w:rsidRDefault="009800E4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1D24F0B" w14:textId="77777777" w:rsidR="009800E4" w:rsidRPr="0048525F" w:rsidRDefault="009800E4" w:rsidP="00202DC0">
            <w:pPr>
              <w:rPr>
                <w:b/>
                <w:bCs/>
              </w:rPr>
            </w:pPr>
            <w:r w:rsidRPr="00202DC0">
              <w:rPr>
                <w:bCs/>
              </w:rPr>
              <w:t>Шеф-</w:t>
            </w:r>
            <w:proofErr w:type="gramStart"/>
            <w:r w:rsidRPr="00202DC0">
              <w:rPr>
                <w:bCs/>
              </w:rPr>
              <w:t xml:space="preserve">монтаж  </w:t>
            </w:r>
            <w:r>
              <w:rPr>
                <w:bCs/>
              </w:rPr>
              <w:t>о</w:t>
            </w:r>
            <w:r w:rsidRPr="00202DC0">
              <w:rPr>
                <w:bCs/>
              </w:rPr>
              <w:t>борудования</w:t>
            </w:r>
            <w:proofErr w:type="gramEnd"/>
            <w:r w:rsidRPr="00202DC0">
              <w:rPr>
                <w:bCs/>
              </w:rPr>
              <w:t xml:space="preserve"> на площадке  предпри</w:t>
            </w:r>
            <w:r>
              <w:rPr>
                <w:bCs/>
              </w:rPr>
              <w:t>ятия</w:t>
            </w:r>
            <w:r w:rsidRPr="00202DC0">
              <w:rPr>
                <w:bCs/>
              </w:rPr>
              <w:t>?</w:t>
            </w:r>
            <w:r>
              <w:rPr>
                <w:bCs/>
              </w:rPr>
              <w:t xml:space="preserve"> </w:t>
            </w:r>
            <w:r w:rsidRPr="0048525F">
              <w:t>(указать да/нет)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C2F39CD" w14:textId="77777777" w:rsidR="009800E4" w:rsidRPr="0048525F" w:rsidRDefault="009800E4"/>
        </w:tc>
      </w:tr>
    </w:tbl>
    <w:p w14:paraId="4AA9ECCE" w14:textId="77777777" w:rsidR="00EC5912" w:rsidRPr="00802969" w:rsidRDefault="00ED3BB3" w:rsidP="00802969">
      <w:pPr>
        <w:jc w:val="right"/>
        <w:rPr>
          <w:b/>
          <w:szCs w:val="24"/>
        </w:rPr>
      </w:pPr>
      <w:r w:rsidRPr="00ED3BB3">
        <w:rPr>
          <w:b/>
          <w:szCs w:val="24"/>
        </w:rPr>
        <w:t>*</w:t>
      </w:r>
      <w:r w:rsidRPr="00ED3BB3">
        <w:rPr>
          <w:sz w:val="16"/>
        </w:rPr>
        <w:t xml:space="preserve"> Окончательное значение устанавливает производитель</w:t>
      </w:r>
    </w:p>
    <w:p w14:paraId="73EE6C94" w14:textId="77777777" w:rsidR="00EC5912" w:rsidRDefault="00E95AA5" w:rsidP="008029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5DD32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4pt;height:120.6pt">
            <v:imagedata r:id="rId8" o:title="Безымянный"/>
          </v:shape>
        </w:pict>
      </w:r>
    </w:p>
    <w:tbl>
      <w:tblPr>
        <w:tblW w:w="10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2"/>
      </w:tblGrid>
      <w:tr w:rsidR="00B81F16" w:rsidRPr="00D1522B" w14:paraId="574A9B32" w14:textId="77777777" w:rsidTr="00D554C0">
        <w:trPr>
          <w:trHeight w:val="701"/>
        </w:trPr>
        <w:tc>
          <w:tcPr>
            <w:tcW w:w="10292" w:type="dxa"/>
            <w:shd w:val="clear" w:color="auto" w:fill="auto"/>
          </w:tcPr>
          <w:p w14:paraId="1CC8707D" w14:textId="77777777" w:rsidR="00B81F16" w:rsidRPr="00202DC0" w:rsidRDefault="00B81F16" w:rsidP="00D1522B">
            <w:pPr>
              <w:shd w:val="clear" w:color="auto" w:fill="FFFFFF"/>
              <w:rPr>
                <w:bCs/>
                <w:i/>
                <w:spacing w:val="-4"/>
              </w:rPr>
            </w:pPr>
            <w:r w:rsidRPr="00202DC0">
              <w:rPr>
                <w:bCs/>
                <w:i/>
                <w:spacing w:val="-4"/>
              </w:rPr>
              <w:t>Дополнительные требования:</w:t>
            </w:r>
          </w:p>
          <w:p w14:paraId="509035AA" w14:textId="77777777" w:rsidR="00B81F16" w:rsidRDefault="00B81F16" w:rsidP="00B81F16">
            <w:pPr>
              <w:rPr>
                <w:b/>
                <w:sz w:val="24"/>
                <w:szCs w:val="24"/>
              </w:rPr>
            </w:pPr>
          </w:p>
          <w:p w14:paraId="476794D2" w14:textId="77777777" w:rsidR="00202DC0" w:rsidRDefault="00202DC0" w:rsidP="00B81F16">
            <w:pPr>
              <w:rPr>
                <w:b/>
                <w:sz w:val="24"/>
                <w:szCs w:val="24"/>
              </w:rPr>
            </w:pPr>
          </w:p>
          <w:p w14:paraId="6BC522DD" w14:textId="77777777" w:rsidR="00A62F7F" w:rsidRDefault="00A62F7F" w:rsidP="00B81F16">
            <w:pPr>
              <w:rPr>
                <w:b/>
                <w:sz w:val="24"/>
                <w:szCs w:val="24"/>
              </w:rPr>
            </w:pPr>
          </w:p>
          <w:p w14:paraId="04D76BAE" w14:textId="77777777" w:rsidR="006D4C8F" w:rsidRPr="00D1522B" w:rsidRDefault="006D4C8F" w:rsidP="00B81F16">
            <w:pPr>
              <w:rPr>
                <w:b/>
                <w:sz w:val="24"/>
                <w:szCs w:val="24"/>
              </w:rPr>
            </w:pPr>
          </w:p>
        </w:tc>
      </w:tr>
    </w:tbl>
    <w:p w14:paraId="6430B4B7" w14:textId="77777777" w:rsidR="00B81F16" w:rsidRDefault="00B81F16" w:rsidP="00276E7E">
      <w:pPr>
        <w:rPr>
          <w:sz w:val="24"/>
          <w:szCs w:val="24"/>
          <w:u w:val="single"/>
        </w:rPr>
      </w:pPr>
    </w:p>
    <w:p w14:paraId="3B91AB5E" w14:textId="77777777" w:rsidR="00A62F7F" w:rsidRDefault="00A62F7F" w:rsidP="00276E7E"/>
    <w:p w14:paraId="5E681BA6" w14:textId="77777777" w:rsidR="00276E7E" w:rsidRDefault="00276E7E" w:rsidP="00276E7E">
      <w:r>
        <w:t xml:space="preserve">Дата «___»  ___________________Подпись и ФИО    ____________________________      </w:t>
      </w:r>
    </w:p>
    <w:p w14:paraId="5AF99BB9" w14:textId="77777777" w:rsidR="00764919" w:rsidRDefault="00764919" w:rsidP="00276E7E"/>
    <w:p w14:paraId="34D8020B" w14:textId="77777777" w:rsidR="00276E7E" w:rsidRPr="00EC5A6C" w:rsidRDefault="00764919" w:rsidP="00764919">
      <w:pPr>
        <w:pStyle w:val="ad"/>
        <w:ind w:left="0"/>
        <w:contextualSpacing/>
        <w:rPr>
          <w:sz w:val="24"/>
          <w:szCs w:val="24"/>
          <w:u w:val="single"/>
        </w:rPr>
      </w:pPr>
      <w:r w:rsidRPr="008C21FA"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hyperlink r:id="rId9" w:history="1">
        <w:r w:rsidRPr="008C21FA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on</w:t>
        </w:r>
        <w:r w:rsidRPr="008C21FA">
          <w:rPr>
            <w:rStyle w:val="ac"/>
            <w:rFonts w:ascii="Times New Roman" w:hAnsi="Times New Roman" w:cs="Times New Roman"/>
            <w:sz w:val="20"/>
            <w:szCs w:val="20"/>
          </w:rPr>
          <w:t>-</w:t>
        </w:r>
        <w:r w:rsidRPr="008C21FA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line</w:t>
        </w:r>
        <w:r w:rsidRPr="008C21FA">
          <w:rPr>
            <w:rStyle w:val="ac"/>
            <w:rFonts w:ascii="Times New Roman" w:hAnsi="Times New Roman" w:cs="Times New Roman"/>
            <w:sz w:val="20"/>
            <w:szCs w:val="20"/>
          </w:rPr>
          <w:t xml:space="preserve"> заказа</w:t>
        </w:r>
      </w:hyperlink>
    </w:p>
    <w:sectPr w:rsidR="00276E7E" w:rsidRPr="00EC5A6C" w:rsidSect="007A2B8C">
      <w:headerReference w:type="default" r:id="rId10"/>
      <w:footerReference w:type="even" r:id="rId11"/>
      <w:footerReference w:type="default" r:id="rId12"/>
      <w:pgSz w:w="11906" w:h="16838" w:code="9"/>
      <w:pgMar w:top="289" w:right="454" w:bottom="397" w:left="1134" w:header="425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66728" w14:textId="77777777" w:rsidR="00E95AA5" w:rsidRDefault="00E95AA5">
      <w:r>
        <w:separator/>
      </w:r>
    </w:p>
  </w:endnote>
  <w:endnote w:type="continuationSeparator" w:id="0">
    <w:p w14:paraId="20D0176C" w14:textId="77777777" w:rsidR="00E95AA5" w:rsidRDefault="00E9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7C42" w14:textId="77777777" w:rsidR="009C2D66" w:rsidRDefault="009C2D66" w:rsidP="005F1532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F26AF10" w14:textId="77777777" w:rsidR="009C2D66" w:rsidRDefault="009C2D66" w:rsidP="00E95CD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A415" w14:textId="77777777" w:rsidR="00540982" w:rsidRPr="00764919" w:rsidRDefault="00540982" w:rsidP="00540982">
    <w:pPr>
      <w:pStyle w:val="a5"/>
      <w:jc w:val="center"/>
      <w:rPr>
        <w:sz w:val="18"/>
        <w:szCs w:val="18"/>
      </w:rPr>
    </w:pPr>
    <w:r w:rsidRPr="00764919">
      <w:rPr>
        <w:sz w:val="18"/>
        <w:szCs w:val="18"/>
      </w:rPr>
      <w:t xml:space="preserve">ООО </w:t>
    </w:r>
    <w:proofErr w:type="spellStart"/>
    <w:r w:rsidRPr="00764919">
      <w:rPr>
        <w:sz w:val="18"/>
        <w:szCs w:val="18"/>
      </w:rPr>
      <w:t>БиоПласт</w:t>
    </w:r>
    <w:proofErr w:type="spellEnd"/>
    <w:r w:rsidRPr="00764919">
      <w:rPr>
        <w:sz w:val="18"/>
        <w:szCs w:val="18"/>
      </w:rPr>
      <w:t>, 125493 г. Москва, ул. Флотская, д.5а</w:t>
    </w:r>
  </w:p>
  <w:p w14:paraId="29747C2B" w14:textId="77777777" w:rsidR="006D4C8F" w:rsidRDefault="006D4C8F" w:rsidP="00276E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8FC5F" w14:textId="77777777" w:rsidR="00E95AA5" w:rsidRDefault="00E95AA5">
      <w:r>
        <w:separator/>
      </w:r>
    </w:p>
  </w:footnote>
  <w:footnote w:type="continuationSeparator" w:id="0">
    <w:p w14:paraId="7BDC487E" w14:textId="77777777" w:rsidR="00E95AA5" w:rsidRDefault="00E9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980" w:type="dxa"/>
      <w:tblInd w:w="4001" w:type="dxa"/>
      <w:tblLook w:val="04A0" w:firstRow="1" w:lastRow="0" w:firstColumn="1" w:lastColumn="0" w:noHBand="0" w:noVBand="1"/>
    </w:tblPr>
    <w:tblGrid>
      <w:gridCol w:w="3008"/>
      <w:gridCol w:w="2972"/>
    </w:tblGrid>
    <w:tr w:rsidR="00E95AA5" w:rsidRPr="00737483" w14:paraId="21E81927" w14:textId="77777777" w:rsidTr="00E95AA5">
      <w:trPr>
        <w:trHeight w:val="1785"/>
      </w:trPr>
      <w:tc>
        <w:tcPr>
          <w:tcW w:w="3008" w:type="dxa"/>
          <w:shd w:val="clear" w:color="auto" w:fill="auto"/>
        </w:tcPr>
        <w:p w14:paraId="61FBBA71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ООО «</w:t>
          </w:r>
          <w:proofErr w:type="spellStart"/>
          <w:r w:rsidRPr="00E95AA5">
            <w:rPr>
              <w:rFonts w:ascii="Tahoma" w:hAnsi="Tahoma"/>
              <w:color w:val="7F7F7F"/>
              <w:sz w:val="16"/>
              <w:szCs w:val="16"/>
            </w:rPr>
            <w:t>БиоПласт</w:t>
          </w:r>
          <w:proofErr w:type="spellEnd"/>
          <w:r w:rsidRPr="00E95AA5">
            <w:rPr>
              <w:rFonts w:ascii="Tahoma" w:hAnsi="Tahoma"/>
              <w:color w:val="7F7F7F"/>
              <w:sz w:val="16"/>
              <w:szCs w:val="16"/>
            </w:rPr>
            <w:t>» / ТМ HELYX</w:t>
          </w:r>
        </w:p>
        <w:p w14:paraId="112C6DA0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+7 (495) 228-03-85</w:t>
          </w:r>
        </w:p>
        <w:p w14:paraId="70764E2A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 xml:space="preserve">Эл. почта: </w:t>
          </w:r>
          <w:hyperlink r:id="rId1" w:history="1">
            <w:r w:rsidRPr="00E95AA5">
              <w:rPr>
                <w:rStyle w:val="ac"/>
                <w:rFonts w:ascii="Tahoma" w:hAnsi="Tahoma"/>
                <w:sz w:val="16"/>
                <w:szCs w:val="16"/>
              </w:rPr>
              <w:t>info@helyx.ru</w:t>
            </w:r>
          </w:hyperlink>
          <w:r w:rsidRPr="00E95AA5">
            <w:rPr>
              <w:rFonts w:ascii="Tahoma" w:hAnsi="Tahoma"/>
              <w:color w:val="7F7F7F"/>
              <w:sz w:val="16"/>
              <w:szCs w:val="16"/>
            </w:rPr>
            <w:t xml:space="preserve"> – общие вопросы</w:t>
          </w:r>
        </w:p>
        <w:p w14:paraId="05A1A68F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hyperlink r:id="rId2" w:history="1">
            <w:r w:rsidRPr="00E95AA5">
              <w:rPr>
                <w:rStyle w:val="ac"/>
                <w:rFonts w:ascii="Tahoma" w:hAnsi="Tahoma"/>
                <w:sz w:val="16"/>
                <w:szCs w:val="16"/>
              </w:rPr>
              <w:t>build@helyx.ru</w:t>
            </w:r>
          </w:hyperlink>
          <w:r w:rsidRPr="00E95AA5">
            <w:rPr>
              <w:rFonts w:ascii="Tahoma" w:hAnsi="Tahoma"/>
              <w:color w:val="7F7F7F"/>
              <w:sz w:val="16"/>
              <w:szCs w:val="16"/>
            </w:rPr>
            <w:t xml:space="preserve"> – услуги проектирования и строительства</w:t>
          </w:r>
        </w:p>
        <w:p w14:paraId="257F74D2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hyperlink r:id="rId3" w:history="1">
            <w:r w:rsidRPr="00E95AA5">
              <w:rPr>
                <w:rStyle w:val="ac"/>
                <w:rFonts w:ascii="Tahoma" w:hAnsi="Tahoma"/>
                <w:sz w:val="16"/>
                <w:szCs w:val="16"/>
              </w:rPr>
              <w:t>zakaz@helyx.ru</w:t>
            </w:r>
          </w:hyperlink>
          <w:r w:rsidRPr="00E95AA5">
            <w:rPr>
              <w:rFonts w:ascii="Tahoma" w:hAnsi="Tahoma"/>
              <w:color w:val="7F7F7F"/>
              <w:sz w:val="16"/>
              <w:szCs w:val="16"/>
            </w:rPr>
            <w:t xml:space="preserve"> – заказ продукции</w:t>
          </w:r>
        </w:p>
        <w:p w14:paraId="25B170F6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Юр. адрес: 129085, г. Москва,</w:t>
          </w:r>
        </w:p>
        <w:p w14:paraId="23474A96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 xml:space="preserve">пр-т Мира, д. 101, стр. 2, </w:t>
          </w:r>
          <w:proofErr w:type="spellStart"/>
          <w:r w:rsidRPr="00E95AA5">
            <w:rPr>
              <w:rFonts w:ascii="Tahoma" w:hAnsi="Tahoma"/>
              <w:color w:val="7F7F7F"/>
              <w:sz w:val="16"/>
              <w:szCs w:val="16"/>
            </w:rPr>
            <w:t>эт</w:t>
          </w:r>
          <w:proofErr w:type="spellEnd"/>
          <w:r w:rsidRPr="00E95AA5">
            <w:rPr>
              <w:rFonts w:ascii="Tahoma" w:hAnsi="Tahoma"/>
              <w:color w:val="7F7F7F"/>
              <w:sz w:val="16"/>
              <w:szCs w:val="16"/>
            </w:rPr>
            <w:t>. 5, пом. I, комн. 4</w:t>
          </w:r>
        </w:p>
        <w:p w14:paraId="01051F55" w14:textId="77777777" w:rsidR="004B7844" w:rsidRPr="00E95AA5" w:rsidRDefault="004B7844" w:rsidP="004B7844">
          <w:pPr>
            <w:pStyle w:val="a8"/>
            <w:rPr>
              <w:sz w:val="16"/>
              <w:szCs w:val="16"/>
            </w:rPr>
          </w:pPr>
        </w:p>
      </w:tc>
      <w:tc>
        <w:tcPr>
          <w:tcW w:w="2972" w:type="dxa"/>
          <w:shd w:val="clear" w:color="auto" w:fill="auto"/>
        </w:tcPr>
        <w:p w14:paraId="3C8FB441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 xml:space="preserve">Почт. адрес: 125493, г. Москва, </w:t>
          </w:r>
        </w:p>
        <w:p w14:paraId="7002FA2D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ул. Флотская, д.5, корп. А</w:t>
          </w:r>
        </w:p>
        <w:p w14:paraId="3D44907A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ИНН/КПП: 7717588798 / 771701001</w:t>
          </w:r>
        </w:p>
        <w:p w14:paraId="0A67632D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ОГРН 5077746756258</w:t>
          </w:r>
        </w:p>
        <w:p w14:paraId="3B547A6F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Р/</w:t>
          </w:r>
          <w:proofErr w:type="gramStart"/>
          <w:r w:rsidRPr="00E95AA5">
            <w:rPr>
              <w:rFonts w:ascii="Tahoma" w:hAnsi="Tahoma"/>
              <w:color w:val="7F7F7F"/>
              <w:sz w:val="16"/>
              <w:szCs w:val="16"/>
            </w:rPr>
            <w:t>счет  407</w:t>
          </w:r>
          <w:proofErr w:type="gramEnd"/>
          <w:r w:rsidRPr="00E95AA5">
            <w:rPr>
              <w:rFonts w:ascii="Tahoma" w:hAnsi="Tahoma"/>
              <w:color w:val="7F7F7F"/>
              <w:sz w:val="16"/>
              <w:szCs w:val="16"/>
            </w:rPr>
            <w:t xml:space="preserve"> 028 106 381 500 094 27</w:t>
          </w:r>
        </w:p>
        <w:p w14:paraId="32E9B9EF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В ПАО «Сбербанк России» г. Москва,</w:t>
          </w:r>
        </w:p>
        <w:p w14:paraId="4B8ED5D9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proofErr w:type="gramStart"/>
          <w:r w:rsidRPr="00E95AA5">
            <w:rPr>
              <w:rFonts w:ascii="Tahoma" w:hAnsi="Tahoma"/>
              <w:color w:val="7F7F7F"/>
              <w:sz w:val="16"/>
              <w:szCs w:val="16"/>
            </w:rPr>
            <w:t>Кор/счет</w:t>
          </w:r>
          <w:proofErr w:type="gramEnd"/>
          <w:r w:rsidRPr="00E95AA5">
            <w:rPr>
              <w:rFonts w:ascii="Tahoma" w:hAnsi="Tahoma"/>
              <w:color w:val="7F7F7F"/>
              <w:sz w:val="16"/>
              <w:szCs w:val="16"/>
            </w:rPr>
            <w:t xml:space="preserve"> 301 018 104 000 000 002 25</w:t>
          </w:r>
        </w:p>
        <w:p w14:paraId="41AEBF5F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  <w:r w:rsidRPr="00E95AA5">
            <w:rPr>
              <w:rFonts w:ascii="Tahoma" w:hAnsi="Tahoma"/>
              <w:color w:val="7F7F7F"/>
              <w:sz w:val="16"/>
              <w:szCs w:val="16"/>
            </w:rPr>
            <w:t>БИК 044 525 225</w:t>
          </w:r>
        </w:p>
        <w:p w14:paraId="67F07BAC" w14:textId="77777777" w:rsidR="004B7844" w:rsidRPr="00E95AA5" w:rsidRDefault="004B7844" w:rsidP="004B7844">
          <w:pPr>
            <w:pStyle w:val="a8"/>
            <w:rPr>
              <w:rFonts w:ascii="Tahoma" w:hAnsi="Tahoma"/>
              <w:color w:val="7F7F7F"/>
              <w:sz w:val="16"/>
              <w:szCs w:val="16"/>
            </w:rPr>
          </w:pPr>
        </w:p>
        <w:p w14:paraId="0FC55F5C" w14:textId="77777777" w:rsidR="004B7844" w:rsidRPr="00E95AA5" w:rsidRDefault="004B7844" w:rsidP="004B7844">
          <w:pPr>
            <w:pStyle w:val="a8"/>
            <w:rPr>
              <w:sz w:val="16"/>
              <w:szCs w:val="16"/>
            </w:rPr>
          </w:pPr>
        </w:p>
      </w:tc>
    </w:tr>
  </w:tbl>
  <w:p w14:paraId="772DED16" w14:textId="52110431" w:rsidR="006D4C8F" w:rsidRPr="004B7844" w:rsidRDefault="004B7844" w:rsidP="00B3635D">
    <w:pPr>
      <w:rPr>
        <w:noProof/>
      </w:rPr>
    </w:pPr>
    <w:r>
      <w:rPr>
        <w:noProof/>
      </w:rPr>
      <w:pict w14:anchorId="6A2E3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Изображение 5" o:spid="_x0000_s2050" type="#_x0000_t75" alt="change:Helyx:016_HELYX_FirmStyle:02_CONCEPT:N:300ppi:Helyx_logo.png" style="position:absolute;margin-left:12.6pt;margin-top:29.4pt;width:232.2pt;height:66.7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4" o:title="Helyx_logo"/>
          <w10:wrap type="topAndBottom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51E52"/>
    <w:multiLevelType w:val="multilevel"/>
    <w:tmpl w:val="F1DC3226"/>
    <w:lvl w:ilvl="0">
      <w:start w:val="6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A7A2079"/>
    <w:multiLevelType w:val="singleLevel"/>
    <w:tmpl w:val="3092C790"/>
    <w:lvl w:ilvl="0">
      <w:start w:val="1"/>
      <w:numFmt w:val="decimal"/>
      <w:lvlText w:val="%1"/>
      <w:lvlJc w:val="center"/>
      <w:pPr>
        <w:tabs>
          <w:tab w:val="num" w:pos="420"/>
        </w:tabs>
        <w:ind w:left="783" w:hanging="641"/>
      </w:pPr>
      <w:rPr>
        <w:rFonts w:hint="default"/>
      </w:rPr>
    </w:lvl>
  </w:abstractNum>
  <w:abstractNum w:abstractNumId="2" w15:restartNumberingAfterBreak="0">
    <w:nsid w:val="41342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B3C"/>
    <w:rsid w:val="000030E8"/>
    <w:rsid w:val="00010EB4"/>
    <w:rsid w:val="000206D9"/>
    <w:rsid w:val="000303F4"/>
    <w:rsid w:val="0005395F"/>
    <w:rsid w:val="00060997"/>
    <w:rsid w:val="000802D7"/>
    <w:rsid w:val="00093CE4"/>
    <w:rsid w:val="000A2471"/>
    <w:rsid w:val="000D730E"/>
    <w:rsid w:val="001123D1"/>
    <w:rsid w:val="00122B8E"/>
    <w:rsid w:val="00123246"/>
    <w:rsid w:val="00175C33"/>
    <w:rsid w:val="00176863"/>
    <w:rsid w:val="001950EC"/>
    <w:rsid w:val="001B55B7"/>
    <w:rsid w:val="001C1EDB"/>
    <w:rsid w:val="001D0106"/>
    <w:rsid w:val="001D392A"/>
    <w:rsid w:val="001D7FE4"/>
    <w:rsid w:val="001E1DD6"/>
    <w:rsid w:val="001F4465"/>
    <w:rsid w:val="00202DC0"/>
    <w:rsid w:val="002152B2"/>
    <w:rsid w:val="00216AD2"/>
    <w:rsid w:val="00217918"/>
    <w:rsid w:val="00237E1E"/>
    <w:rsid w:val="002402C4"/>
    <w:rsid w:val="00240CC0"/>
    <w:rsid w:val="002647DF"/>
    <w:rsid w:val="00266000"/>
    <w:rsid w:val="002677D0"/>
    <w:rsid w:val="00273C00"/>
    <w:rsid w:val="00276E7E"/>
    <w:rsid w:val="002C78B7"/>
    <w:rsid w:val="002D0AC7"/>
    <w:rsid w:val="002D79D4"/>
    <w:rsid w:val="002E433B"/>
    <w:rsid w:val="002F180B"/>
    <w:rsid w:val="0031003C"/>
    <w:rsid w:val="00314240"/>
    <w:rsid w:val="003B10DF"/>
    <w:rsid w:val="003B16EB"/>
    <w:rsid w:val="003B2F9B"/>
    <w:rsid w:val="003F4B1F"/>
    <w:rsid w:val="0047132F"/>
    <w:rsid w:val="0048525F"/>
    <w:rsid w:val="00497AE3"/>
    <w:rsid w:val="004B5F9D"/>
    <w:rsid w:val="004B7844"/>
    <w:rsid w:val="004D1045"/>
    <w:rsid w:val="004D721E"/>
    <w:rsid w:val="005103A2"/>
    <w:rsid w:val="00524400"/>
    <w:rsid w:val="00524B47"/>
    <w:rsid w:val="00540982"/>
    <w:rsid w:val="005679F0"/>
    <w:rsid w:val="00595162"/>
    <w:rsid w:val="005C6E09"/>
    <w:rsid w:val="005D53CD"/>
    <w:rsid w:val="005F1532"/>
    <w:rsid w:val="00630F89"/>
    <w:rsid w:val="00635957"/>
    <w:rsid w:val="006537DE"/>
    <w:rsid w:val="00686EB3"/>
    <w:rsid w:val="00690E1C"/>
    <w:rsid w:val="00694446"/>
    <w:rsid w:val="006A255F"/>
    <w:rsid w:val="006D03FF"/>
    <w:rsid w:val="006D1CA3"/>
    <w:rsid w:val="006D4C8F"/>
    <w:rsid w:val="006D5F40"/>
    <w:rsid w:val="006D619B"/>
    <w:rsid w:val="006E5760"/>
    <w:rsid w:val="006F3EB4"/>
    <w:rsid w:val="006F7EF5"/>
    <w:rsid w:val="00701A46"/>
    <w:rsid w:val="007120B6"/>
    <w:rsid w:val="00723B88"/>
    <w:rsid w:val="0072575B"/>
    <w:rsid w:val="00736DB8"/>
    <w:rsid w:val="00764919"/>
    <w:rsid w:val="0077775D"/>
    <w:rsid w:val="00781E99"/>
    <w:rsid w:val="0078454B"/>
    <w:rsid w:val="007A2B8C"/>
    <w:rsid w:val="007B47A2"/>
    <w:rsid w:val="007C27BA"/>
    <w:rsid w:val="007C2817"/>
    <w:rsid w:val="007D24F9"/>
    <w:rsid w:val="007D554C"/>
    <w:rsid w:val="007E4A86"/>
    <w:rsid w:val="007E67D0"/>
    <w:rsid w:val="007F646B"/>
    <w:rsid w:val="00802969"/>
    <w:rsid w:val="008117B9"/>
    <w:rsid w:val="00813F39"/>
    <w:rsid w:val="008156CE"/>
    <w:rsid w:val="00834B95"/>
    <w:rsid w:val="0084697D"/>
    <w:rsid w:val="00861A6D"/>
    <w:rsid w:val="00863F6F"/>
    <w:rsid w:val="00890F71"/>
    <w:rsid w:val="008A4EB8"/>
    <w:rsid w:val="008E00D7"/>
    <w:rsid w:val="008E0ACE"/>
    <w:rsid w:val="008E18ED"/>
    <w:rsid w:val="008E1AEA"/>
    <w:rsid w:val="008F0BCD"/>
    <w:rsid w:val="008F4E96"/>
    <w:rsid w:val="009034C7"/>
    <w:rsid w:val="00916E5C"/>
    <w:rsid w:val="0092401C"/>
    <w:rsid w:val="009307C8"/>
    <w:rsid w:val="009656ED"/>
    <w:rsid w:val="00971E53"/>
    <w:rsid w:val="009800E4"/>
    <w:rsid w:val="00984FE6"/>
    <w:rsid w:val="009871A9"/>
    <w:rsid w:val="009C28E6"/>
    <w:rsid w:val="009C2D66"/>
    <w:rsid w:val="009D1F9A"/>
    <w:rsid w:val="009D3724"/>
    <w:rsid w:val="00A01385"/>
    <w:rsid w:val="00A0193B"/>
    <w:rsid w:val="00A02812"/>
    <w:rsid w:val="00A07C60"/>
    <w:rsid w:val="00A161D2"/>
    <w:rsid w:val="00A31920"/>
    <w:rsid w:val="00A33669"/>
    <w:rsid w:val="00A418E1"/>
    <w:rsid w:val="00A41E6D"/>
    <w:rsid w:val="00A4281A"/>
    <w:rsid w:val="00A53949"/>
    <w:rsid w:val="00A57A9F"/>
    <w:rsid w:val="00A627CA"/>
    <w:rsid w:val="00A62F7F"/>
    <w:rsid w:val="00AA7E90"/>
    <w:rsid w:val="00AD5B4B"/>
    <w:rsid w:val="00AD726C"/>
    <w:rsid w:val="00AE49A5"/>
    <w:rsid w:val="00AF62E3"/>
    <w:rsid w:val="00B04AED"/>
    <w:rsid w:val="00B208A6"/>
    <w:rsid w:val="00B211B6"/>
    <w:rsid w:val="00B3635D"/>
    <w:rsid w:val="00B55703"/>
    <w:rsid w:val="00B56ACE"/>
    <w:rsid w:val="00B57167"/>
    <w:rsid w:val="00B81F16"/>
    <w:rsid w:val="00B95009"/>
    <w:rsid w:val="00BB4132"/>
    <w:rsid w:val="00BB7EFC"/>
    <w:rsid w:val="00BE552F"/>
    <w:rsid w:val="00BE59E2"/>
    <w:rsid w:val="00BF573D"/>
    <w:rsid w:val="00C04592"/>
    <w:rsid w:val="00C23FBF"/>
    <w:rsid w:val="00C5206B"/>
    <w:rsid w:val="00C75E96"/>
    <w:rsid w:val="00C8518D"/>
    <w:rsid w:val="00CE2CD9"/>
    <w:rsid w:val="00CF1EFC"/>
    <w:rsid w:val="00D1522B"/>
    <w:rsid w:val="00D32BEA"/>
    <w:rsid w:val="00D335CE"/>
    <w:rsid w:val="00D405BD"/>
    <w:rsid w:val="00D42B03"/>
    <w:rsid w:val="00D44995"/>
    <w:rsid w:val="00D554C0"/>
    <w:rsid w:val="00D6397C"/>
    <w:rsid w:val="00D83253"/>
    <w:rsid w:val="00D93ED4"/>
    <w:rsid w:val="00DA48AB"/>
    <w:rsid w:val="00DB274B"/>
    <w:rsid w:val="00DB4552"/>
    <w:rsid w:val="00DC0995"/>
    <w:rsid w:val="00DC31A4"/>
    <w:rsid w:val="00DC51D4"/>
    <w:rsid w:val="00DE1721"/>
    <w:rsid w:val="00DF290F"/>
    <w:rsid w:val="00DF3D9B"/>
    <w:rsid w:val="00DF55F2"/>
    <w:rsid w:val="00DF5A8E"/>
    <w:rsid w:val="00E150D2"/>
    <w:rsid w:val="00E17E09"/>
    <w:rsid w:val="00E23765"/>
    <w:rsid w:val="00E24ADB"/>
    <w:rsid w:val="00E30018"/>
    <w:rsid w:val="00E53291"/>
    <w:rsid w:val="00E7535A"/>
    <w:rsid w:val="00E85D5A"/>
    <w:rsid w:val="00E95AA5"/>
    <w:rsid w:val="00E95CD4"/>
    <w:rsid w:val="00E961D6"/>
    <w:rsid w:val="00EC5912"/>
    <w:rsid w:val="00ED3BB3"/>
    <w:rsid w:val="00EE3F7A"/>
    <w:rsid w:val="00EF1A26"/>
    <w:rsid w:val="00EF56C9"/>
    <w:rsid w:val="00EF6EBE"/>
    <w:rsid w:val="00F05175"/>
    <w:rsid w:val="00F12597"/>
    <w:rsid w:val="00F20F5F"/>
    <w:rsid w:val="00F43116"/>
    <w:rsid w:val="00F43299"/>
    <w:rsid w:val="00F50ED3"/>
    <w:rsid w:val="00F55B3C"/>
    <w:rsid w:val="00F75F9C"/>
    <w:rsid w:val="00F8353E"/>
    <w:rsid w:val="00FA2F8F"/>
    <w:rsid w:val="00FC19A3"/>
    <w:rsid w:val="00FC393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1E5AEBA"/>
  <w15:docId w15:val="{23A224C6-DF6D-4BED-A82D-8E9EBAC1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21E"/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12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firstLine="2835"/>
      <w:outlineLvl w:val="1"/>
    </w:pPr>
    <w:rPr>
      <w:rFonts w:ascii="Arial" w:hAnsi="Arial"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Title"/>
    <w:basedOn w:val="a"/>
    <w:qFormat/>
    <w:pPr>
      <w:jc w:val="center"/>
    </w:pPr>
    <w:rPr>
      <w:rFonts w:ascii="Arial" w:hAnsi="Arial"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shd w:val="clear" w:color="auto" w:fill="FFFFFF"/>
      <w:spacing w:before="257" w:line="274" w:lineRule="exact"/>
      <w:ind w:left="1366"/>
      <w:jc w:val="center"/>
    </w:pPr>
    <w:rPr>
      <w:b/>
      <w:bCs/>
      <w:color w:val="000000"/>
      <w:w w:val="94"/>
      <w:sz w:val="25"/>
      <w:szCs w:val="25"/>
    </w:rPr>
  </w:style>
  <w:style w:type="paragraph" w:styleId="a7">
    <w:name w:val="Balloon Text"/>
    <w:basedOn w:val="a"/>
    <w:semiHidden/>
    <w:rsid w:val="00D405BD"/>
    <w:rPr>
      <w:rFonts w:ascii="Tahoma" w:hAnsi="Tahoma"/>
      <w:sz w:val="16"/>
      <w:szCs w:val="16"/>
    </w:rPr>
  </w:style>
  <w:style w:type="paragraph" w:styleId="a8">
    <w:name w:val="header"/>
    <w:basedOn w:val="a"/>
    <w:link w:val="a9"/>
    <w:uiPriority w:val="99"/>
    <w:rsid w:val="002D0AC7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E95CD4"/>
  </w:style>
  <w:style w:type="table" w:styleId="ab">
    <w:name w:val="Table Grid"/>
    <w:basedOn w:val="a2"/>
    <w:uiPriority w:val="39"/>
    <w:rsid w:val="007C2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B3635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6491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lyx.ru/online-zaka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kaz@helyx.ru" TargetMode="External"/><Relationship Id="rId2" Type="http://schemas.openxmlformats.org/officeDocument/2006/relationships/hyperlink" Target="mailto:build@helyx.ru" TargetMode="External"/><Relationship Id="rId1" Type="http://schemas.openxmlformats.org/officeDocument/2006/relationships/hyperlink" Target="mailto:info@helyx.ru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2;&#1076;&#1084;&#1080;&#1085;&#1080;&#1089;&#1090;&#1088;&#1072;&#1090;&#1086;&#1088;\&#1052;&#1086;&#1080;%20&#1076;&#1086;&#1082;&#1091;&#1084;&#1077;&#1085;&#1090;&#1099;\&#1054;&#1087;&#1088;&#1086;&#1089;&#1085;&#1099;&#1077;%20&#1083;&#1080;&#1089;&#1090;&#1099;\2.13.15.%20&#1045;&#1084;&#1082;&#1040;&#1087;&#1087;&#1072;&#1088;&#1047;&#1072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1D51-DAB9-449C-8E85-31303DFD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2.13.15. ЕмкАппарЗаказ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ОАО "НИПИгазпереработка"</Company>
  <LinksUpToDate>false</LinksUpToDate>
  <CharactersWithSpaces>1422</CharactersWithSpaces>
  <SharedDoc>false</SharedDoc>
  <HLinks>
    <vt:vector size="12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Администратор</dc:creator>
  <cp:keywords/>
  <cp:lastModifiedBy>User</cp:lastModifiedBy>
  <cp:revision>5</cp:revision>
  <cp:lastPrinted>2013-07-08T08:03:00Z</cp:lastPrinted>
  <dcterms:created xsi:type="dcterms:W3CDTF">2015-09-07T06:49:00Z</dcterms:created>
  <dcterms:modified xsi:type="dcterms:W3CDTF">2020-06-14T19:25:00Z</dcterms:modified>
</cp:coreProperties>
</file>